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Escala De Fisioterapia Junho </w:t>
      </w:r>
      <w:r>
        <w:rPr>
          <w:sz w:val="32"/>
          <w:szCs w:val="32"/>
          <w:u w:val="single"/>
        </w:rPr>
        <w:t xml:space="preserve">202</w:t>
      </w:r>
      <w:r>
        <w:rPr>
          <w:sz w:val="32"/>
          <w:szCs w:val="32"/>
          <w:u w:val="single"/>
        </w:rPr>
        <w:t xml:space="preserve">6</w:t>
      </w:r>
      <w:r>
        <w:rPr>
          <w:sz w:val="32"/>
          <w:szCs w:val="32"/>
          <w:u w:val="single"/>
        </w:rPr>
      </w:r>
      <w:r/>
    </w:p>
    <w:p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</w:r>
      <w:r>
        <w:rPr>
          <w:sz w:val="28"/>
          <w:szCs w:val="28"/>
        </w:rPr>
        <w:t xml:space="preserve">Rua: </w:t>
      </w:r>
      <w:r>
        <w:rPr>
          <w:sz w:val="28"/>
          <w:szCs w:val="28"/>
        </w:rPr>
        <w:t xml:space="preserve">Nossa Senhora das Dores, 770 Telefone: (16) </w:t>
      </w:r>
      <w:r>
        <w:rPr>
          <w:sz w:val="28"/>
          <w:szCs w:val="28"/>
        </w:rPr>
        <w:t xml:space="preserve">981440149</w:t>
      </w:r>
      <w:r>
        <w:rPr>
          <w:sz w:val="32"/>
          <w:szCs w:val="32"/>
          <w:u w:val="single"/>
        </w:rPr>
      </w:r>
      <w:r/>
    </w:p>
    <w:tbl>
      <w:tblPr>
        <w:tblStyle w:val="832"/>
        <w:tblW w:w="13441" w:type="dxa"/>
        <w:tblLook w:val="04A0" w:firstRow="1" w:lastRow="0" w:firstColumn="1" w:lastColumn="0" w:noHBand="0" w:noVBand="1"/>
      </w:tblPr>
      <w:tblGrid>
        <w:gridCol w:w="2239"/>
        <w:gridCol w:w="2239"/>
        <w:gridCol w:w="2241"/>
        <w:gridCol w:w="2241"/>
        <w:gridCol w:w="2241"/>
        <w:gridCol w:w="2241"/>
      </w:tblGrid>
      <w:tr>
        <w:trPr>
          <w:trHeight w:val="267"/>
        </w:trPr>
        <w:tc>
          <w:tcPr>
            <w:tcW w:w="2239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Funcionário</w:t>
            </w: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2239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Segunda</w:t>
            </w: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2241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Terça</w:t>
            </w: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2241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Quarta</w:t>
            </w: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2241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Quinta</w:t>
            </w: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2241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Sexta</w:t>
            </w:r>
            <w:r>
              <w:rPr>
                <w:b/>
                <w:sz w:val="24"/>
                <w:szCs w:val="24"/>
              </w:rPr>
            </w:r>
            <w:r/>
          </w:p>
        </w:tc>
      </w:tr>
      <w:tr>
        <w:trPr>
          <w:trHeight w:val="535"/>
        </w:trPr>
        <w:tc>
          <w:tcPr>
            <w:tcW w:w="223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</w:rPr>
              <w:t xml:space="preserve">Dra. Meire</w:t>
            </w:r>
            <w:r>
              <w:rPr>
                <w:b/>
                <w:sz w:val="24"/>
                <w:szCs w:val="24"/>
              </w:rPr>
            </w:r>
            <w:r/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none"/>
              </w:rPr>
              <w:t xml:space="preserve">Fisioterapeuta</w:t>
            </w:r>
            <w:r>
              <w:rPr>
                <w:b/>
                <w:sz w:val="24"/>
                <w:szCs w:val="24"/>
                <w:highlight w:val="none"/>
              </w:rPr>
            </w:r>
            <w:r/>
          </w:p>
        </w:tc>
        <w:tc>
          <w:tcPr>
            <w:tcW w:w="2239" w:type="dxa"/>
            <w:textDirection w:val="lrTb"/>
            <w:noWrap w:val="false"/>
          </w:tcPr>
          <w:p>
            <w:pPr>
              <w:jc w:val="center"/>
            </w:pPr>
            <w:r>
              <w:t xml:space="preserve">07:00/12:00</w:t>
            </w:r>
            <w:r/>
          </w:p>
          <w:p>
            <w:pPr>
              <w:jc w:val="center"/>
            </w:pPr>
            <w:r>
              <w:t xml:space="preserve">13:00/18:00</w:t>
            </w:r>
            <w:r/>
          </w:p>
        </w:tc>
        <w:tc>
          <w:tcPr>
            <w:tcW w:w="2241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241" w:type="dxa"/>
            <w:textDirection w:val="lrTb"/>
            <w:noWrap w:val="false"/>
          </w:tcPr>
          <w:p>
            <w:pPr>
              <w:jc w:val="center"/>
            </w:pPr>
            <w:r>
              <w:t xml:space="preserve">07:00/12:00</w:t>
            </w:r>
            <w:r/>
          </w:p>
          <w:p>
            <w:pPr>
              <w:jc w:val="center"/>
            </w:pPr>
            <w:r>
              <w:t xml:space="preserve">13:00/18:00</w:t>
            </w:r>
            <w:r/>
          </w:p>
        </w:tc>
        <w:tc>
          <w:tcPr>
            <w:tcW w:w="2241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241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535"/>
        </w:trPr>
        <w:tc>
          <w:tcPr>
            <w:tcW w:w="223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</w:rPr>
              <w:t xml:space="preserve">Dra. Estela</w:t>
            </w:r>
            <w:r>
              <w:rPr>
                <w:b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b/>
                <w:sz w:val="24"/>
                <w:szCs w:val="24"/>
                <w:highlight w:val="none"/>
              </w:rPr>
              <w:t xml:space="preserve">Fisioterapeuta</w:t>
            </w:r>
            <w:r>
              <w:rPr>
                <w:b/>
                <w:bCs/>
                <w:sz w:val="24"/>
                <w:szCs w:val="24"/>
              </w:rPr>
            </w:r>
            <w:r/>
          </w:p>
        </w:tc>
        <w:tc>
          <w:tcPr>
            <w:tcW w:w="2239" w:type="dxa"/>
            <w:textDirection w:val="lrTb"/>
            <w:noWrap w:val="false"/>
          </w:tcPr>
          <w:p>
            <w:pPr>
              <w:jc w:val="center"/>
            </w:pPr>
            <w:r>
              <w:t xml:space="preserve">07:00/12:00</w:t>
            </w:r>
            <w:r/>
          </w:p>
        </w:tc>
        <w:tc>
          <w:tcPr>
            <w:tcW w:w="2241" w:type="dxa"/>
            <w:textDirection w:val="lrTb"/>
            <w:noWrap w:val="false"/>
          </w:tcPr>
          <w:p>
            <w:pPr>
              <w:jc w:val="center"/>
            </w:pPr>
            <w:r>
              <w:t xml:space="preserve">07:00/12:00</w:t>
            </w:r>
            <w:r/>
          </w:p>
        </w:tc>
        <w:tc>
          <w:tcPr>
            <w:tcW w:w="2241" w:type="dxa"/>
            <w:textDirection w:val="lrTb"/>
            <w:noWrap w:val="false"/>
          </w:tcPr>
          <w:p>
            <w:pPr>
              <w:jc w:val="center"/>
            </w:pPr>
            <w:r>
              <w:t xml:space="preserve">07:00/12:00</w:t>
            </w:r>
            <w:r/>
          </w:p>
        </w:tc>
        <w:tc>
          <w:tcPr>
            <w:tcW w:w="2241" w:type="dxa"/>
            <w:textDirection w:val="lrTb"/>
            <w:noWrap w:val="false"/>
          </w:tcPr>
          <w:p>
            <w:pPr>
              <w:jc w:val="center"/>
            </w:pPr>
            <w:r>
              <w:t xml:space="preserve">07:00/12:00</w:t>
            </w:r>
            <w:r/>
          </w:p>
        </w:tc>
        <w:tc>
          <w:tcPr>
            <w:tcW w:w="2241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535"/>
        </w:trPr>
        <w:tc>
          <w:tcPr>
            <w:tcW w:w="223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</w:rPr>
              <w:t xml:space="preserve">Dra. Ana </w:t>
            </w:r>
            <w:r>
              <w:rPr>
                <w:b/>
                <w:sz w:val="24"/>
                <w:szCs w:val="24"/>
              </w:rPr>
              <w:t xml:space="preserve">Polo</w:t>
            </w:r>
            <w:r>
              <w:rPr>
                <w:b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b/>
                <w:sz w:val="24"/>
                <w:szCs w:val="24"/>
                <w:highlight w:val="none"/>
              </w:rPr>
              <w:t xml:space="preserve">Fisioterapeuta</w:t>
            </w:r>
            <w:r>
              <w:rPr>
                <w:b/>
                <w:bCs/>
                <w:sz w:val="24"/>
                <w:szCs w:val="24"/>
              </w:rPr>
            </w:r>
            <w:r/>
          </w:p>
        </w:tc>
        <w:tc>
          <w:tcPr>
            <w:tcW w:w="223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241" w:type="dxa"/>
            <w:textDirection w:val="lrTb"/>
            <w:noWrap w:val="false"/>
          </w:tcPr>
          <w:p>
            <w:pPr>
              <w:jc w:val="center"/>
            </w:pPr>
            <w:r>
              <w:t xml:space="preserve">7:0</w:t>
            </w:r>
            <w:r>
              <w:t xml:space="preserve">0</w:t>
            </w:r>
            <w:r>
              <w:t xml:space="preserve">/11:30</w:t>
            </w:r>
            <w:r/>
          </w:p>
          <w:p>
            <w:pPr>
              <w:jc w:val="center"/>
            </w:pPr>
            <w:r>
              <w:t xml:space="preserve">12:30/1</w:t>
            </w:r>
            <w:r>
              <w:t xml:space="preserve">8</w:t>
            </w:r>
            <w:r>
              <w:t xml:space="preserve">:</w:t>
            </w:r>
            <w:r>
              <w:t xml:space="preserve">0</w:t>
            </w:r>
            <w:r>
              <w:t xml:space="preserve">0</w:t>
            </w:r>
            <w:r/>
          </w:p>
        </w:tc>
        <w:tc>
          <w:tcPr>
            <w:tcW w:w="2241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241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  <w:tc>
          <w:tcPr>
            <w:tcW w:w="2241" w:type="dxa"/>
            <w:textDirection w:val="lrTb"/>
            <w:noWrap w:val="false"/>
          </w:tcPr>
          <w:p>
            <w:pPr>
              <w:jc w:val="center"/>
            </w:pPr>
            <w:r>
              <w:t xml:space="preserve">7:30</w:t>
            </w:r>
            <w:r>
              <w:t xml:space="preserve">/11:30</w:t>
            </w:r>
            <w:r/>
          </w:p>
          <w:p>
            <w:pPr>
              <w:jc w:val="center"/>
            </w:pPr>
            <w:r>
              <w:t xml:space="preserve">12:30/1</w:t>
            </w:r>
            <w:r>
              <w:t xml:space="preserve">8</w:t>
            </w:r>
            <w:r>
              <w:t xml:space="preserve">:</w:t>
            </w:r>
            <w:r>
              <w:t xml:space="preserve">0</w:t>
            </w:r>
            <w:r>
              <w:t xml:space="preserve">0</w:t>
            </w:r>
            <w:r/>
          </w:p>
        </w:tc>
      </w:tr>
      <w:tr>
        <w:trPr>
          <w:trHeight w:val="535"/>
        </w:trPr>
        <w:tc>
          <w:tcPr>
            <w:tcW w:w="223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Dra. Flávia</w:t>
            </w:r>
            <w:r>
              <w:rPr>
                <w:b/>
                <w:bCs/>
                <w:sz w:val="24"/>
                <w:szCs w:val="24"/>
              </w:rPr>
            </w:r>
            <w:r/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  <w:highlight w:val="none"/>
              </w:rPr>
              <w:t xml:space="preserve">Fisioterapeuta</w:t>
            </w:r>
            <w:r>
              <w:rPr>
                <w:b/>
                <w:bCs/>
                <w:sz w:val="24"/>
                <w:szCs w:val="24"/>
              </w:rPr>
            </w:r>
            <w:r/>
          </w:p>
        </w:tc>
        <w:tc>
          <w:tcPr>
            <w:tcW w:w="2239" w:type="dxa"/>
            <w:textDirection w:val="lrTb"/>
            <w:noWrap w:val="false"/>
          </w:tcPr>
          <w:p>
            <w:pPr>
              <w:jc w:val="center"/>
            </w:pPr>
            <w:r>
              <w:t xml:space="preserve">07:00/12:00</w:t>
            </w:r>
            <w:r/>
          </w:p>
          <w:p>
            <w:pPr>
              <w:jc w:val="center"/>
            </w:pPr>
            <w:r>
              <w:t xml:space="preserve">13:00/18:00</w:t>
            </w:r>
            <w:r/>
          </w:p>
        </w:tc>
        <w:tc>
          <w:tcPr>
            <w:tcW w:w="2241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241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241" w:type="dxa"/>
            <w:textDirection w:val="lrTb"/>
            <w:noWrap w:val="false"/>
          </w:tcPr>
          <w:p>
            <w:pPr>
              <w:jc w:val="center"/>
            </w:pPr>
            <w:r>
              <w:t xml:space="preserve">07:00/12:00</w:t>
            </w:r>
            <w:r/>
          </w:p>
          <w:p>
            <w:pPr>
              <w:jc w:val="center"/>
            </w:pPr>
            <w:r>
              <w:t xml:space="preserve">13:00/18:00</w:t>
            </w:r>
            <w:r/>
          </w:p>
        </w:tc>
        <w:tc>
          <w:tcPr>
            <w:tcW w:w="2241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736"/>
        </w:trPr>
        <w:tc>
          <w:tcPr>
            <w:tcW w:w="223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</w:rPr>
              <w:t xml:space="preserve">Dra. Bárbara</w:t>
            </w:r>
            <w:r>
              <w:rPr>
                <w:b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b/>
                <w:sz w:val="24"/>
                <w:szCs w:val="24"/>
                <w:highlight w:val="none"/>
              </w:rPr>
              <w:t xml:space="preserve">Fisioterapeuta</w:t>
            </w:r>
            <w:r>
              <w:rPr>
                <w:b/>
                <w:bCs/>
                <w:sz w:val="24"/>
                <w:szCs w:val="24"/>
              </w:rPr>
            </w:r>
            <w:r/>
          </w:p>
        </w:tc>
        <w:tc>
          <w:tcPr>
            <w:tcW w:w="223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241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t xml:space="preserve">07:00/12:00</w:t>
            </w:r>
            <w:r>
              <w:rPr>
                <w:highlight w:val="none"/>
              </w:rPr>
            </w:r>
            <w:r/>
          </w:p>
          <w:p>
            <w:pPr>
              <w:jc w:val="center"/>
            </w:pPr>
            <w:r>
              <w:rPr>
                <w:highlight w:val="none"/>
              </w:rPr>
              <w:t xml:space="preserve">13:00/17:00</w:t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2241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241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241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t xml:space="preserve">07:00/12:00</w:t>
            </w:r>
            <w:r>
              <w:rPr>
                <w:highlight w:val="none"/>
              </w:rPr>
            </w:r>
            <w:r/>
          </w:p>
          <w:p>
            <w:pPr>
              <w:jc w:val="center"/>
            </w:pPr>
            <w:r>
              <w:rPr>
                <w:highlight w:val="none"/>
              </w:rPr>
              <w:t xml:space="preserve">13:00/17:00</w:t>
            </w:r>
            <w:r/>
          </w:p>
          <w:p>
            <w:pPr>
              <w:jc w:val="center"/>
            </w:pPr>
            <w:r/>
            <w:r/>
          </w:p>
        </w:tc>
      </w:tr>
      <w:tr>
        <w:trPr>
          <w:trHeight w:val="535"/>
        </w:trPr>
        <w:tc>
          <w:tcPr>
            <w:tcW w:w="223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</w:rPr>
              <w:t xml:space="preserve">Drª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Jayne</w:t>
            </w:r>
            <w:r>
              <w:rPr>
                <w:b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b/>
                <w:sz w:val="24"/>
                <w:szCs w:val="24"/>
                <w:highlight w:val="none"/>
              </w:rPr>
              <w:t xml:space="preserve">Fisioterapeuta</w:t>
            </w:r>
            <w:r>
              <w:rPr>
                <w:b/>
                <w:bCs/>
                <w:sz w:val="24"/>
                <w:szCs w:val="24"/>
              </w:rPr>
            </w:r>
            <w:r/>
          </w:p>
        </w:tc>
        <w:tc>
          <w:tcPr>
            <w:tcW w:w="223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241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241" w:type="dxa"/>
            <w:textDirection w:val="lrTb"/>
            <w:noWrap w:val="false"/>
          </w:tcPr>
          <w:p>
            <w:pPr>
              <w:jc w:val="center"/>
            </w:pPr>
            <w:r>
              <w:t xml:space="preserve">07:00/12:00</w:t>
            </w:r>
            <w:r/>
          </w:p>
          <w:p>
            <w:pPr>
              <w:jc w:val="center"/>
            </w:pPr>
            <w:r>
              <w:t xml:space="preserve">13:00/18:00</w:t>
            </w:r>
            <w:r/>
          </w:p>
        </w:tc>
        <w:tc>
          <w:tcPr>
            <w:tcW w:w="2241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241" w:type="dxa"/>
            <w:textDirection w:val="lrTb"/>
            <w:noWrap w:val="false"/>
          </w:tcPr>
          <w:p>
            <w:pPr>
              <w:jc w:val="center"/>
            </w:pPr>
            <w:r>
              <w:t xml:space="preserve">07:00/12:00</w:t>
            </w:r>
            <w:r/>
          </w:p>
          <w:p>
            <w:pPr>
              <w:jc w:val="center"/>
            </w:pPr>
            <w:r>
              <w:t xml:space="preserve">13:00/18:00</w:t>
            </w:r>
            <w:r/>
          </w:p>
        </w:tc>
      </w:tr>
      <w:tr>
        <w:trPr>
          <w:trHeight w:val="535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</w:rPr>
              <w:t xml:space="preserve">Dra. Luana</w:t>
            </w:r>
            <w:r>
              <w:rPr>
                <w:b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b/>
                <w:sz w:val="24"/>
                <w:szCs w:val="24"/>
                <w:highlight w:val="none"/>
              </w:rPr>
              <w:t xml:space="preserve">Fisioterapeuta</w:t>
            </w:r>
            <w:r>
              <w:rPr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2239" w:type="dxa"/>
            <w:textDirection w:val="lrTb"/>
            <w:noWrap w:val="false"/>
          </w:tcPr>
          <w:p>
            <w:pPr>
              <w:jc w:val="center"/>
              <w:tabs>
                <w:tab w:val="left" w:pos="585" w:leader="none"/>
              </w:tabs>
            </w:pPr>
            <w:r>
              <w:t xml:space="preserve">           07:00/12:00</w:t>
            </w:r>
            <w:r/>
          </w:p>
        </w:tc>
        <w:tc>
          <w:tcPr>
            <w:tcBorders>
              <w:bottom w:val="single" w:color="auto" w:sz="4" w:space="0"/>
            </w:tcBorders>
            <w:tcW w:w="2241" w:type="dxa"/>
            <w:textDirection w:val="lrTb"/>
            <w:noWrap w:val="false"/>
          </w:tcPr>
          <w:p>
            <w:pPr>
              <w:jc w:val="center"/>
            </w:pPr>
            <w:r>
              <w:t xml:space="preserve">           07:00/12:00</w:t>
            </w:r>
            <w:r/>
          </w:p>
          <w:p>
            <w:pPr>
              <w:jc w:val="center"/>
            </w:pPr>
            <w:r>
              <w:t xml:space="preserve">             13:00/18:00</w:t>
            </w:r>
            <w:r/>
          </w:p>
        </w:tc>
        <w:tc>
          <w:tcPr>
            <w:tcBorders>
              <w:bottom w:val="single" w:color="auto" w:sz="4" w:space="0"/>
            </w:tcBorders>
            <w:tcW w:w="2241" w:type="dxa"/>
            <w:textDirection w:val="lrTb"/>
            <w:noWrap w:val="false"/>
          </w:tcPr>
          <w:p>
            <w:pPr>
              <w:jc w:val="center"/>
            </w:pPr>
            <w:r>
              <w:t xml:space="preserve">             07:00/12:00</w:t>
            </w:r>
            <w:r/>
          </w:p>
        </w:tc>
        <w:tc>
          <w:tcPr>
            <w:tcBorders>
              <w:bottom w:val="single" w:color="auto" w:sz="4" w:space="0"/>
            </w:tcBorders>
            <w:tcW w:w="2241" w:type="dxa"/>
            <w:textDirection w:val="lrTb"/>
            <w:noWrap w:val="false"/>
          </w:tcPr>
          <w:p>
            <w:pPr>
              <w:jc w:val="center"/>
            </w:pPr>
            <w:r>
              <w:t xml:space="preserve">07:00 / 12:00</w:t>
            </w:r>
            <w:r/>
          </w:p>
          <w:p>
            <w:pPr>
              <w:jc w:val="center"/>
              <w:tabs>
                <w:tab w:val="left" w:pos="570" w:leader="none"/>
              </w:tabs>
            </w:pPr>
            <w:r>
              <w:t xml:space="preserve">13:00/18:00</w:t>
            </w:r>
            <w:r/>
          </w:p>
        </w:tc>
        <w:tc>
          <w:tcPr>
            <w:tcBorders>
              <w:bottom w:val="single" w:color="auto" w:sz="4" w:space="0"/>
            </w:tcBorders>
            <w:tcW w:w="2241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73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Silvia</w:t>
            </w:r>
            <w:r>
              <w:rPr>
                <w:b/>
                <w:sz w:val="24"/>
                <w:szCs w:val="24"/>
              </w:rPr>
            </w:r>
            <w:r/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recepção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239" w:type="dxa"/>
            <w:textDirection w:val="lrTb"/>
            <w:noWrap w:val="false"/>
          </w:tcPr>
          <w:p>
            <w:pPr>
              <w:jc w:val="center"/>
              <w:tabs>
                <w:tab w:val="left" w:pos="585" w:leader="none"/>
              </w:tabs>
            </w:pPr>
            <w:r>
              <w:t xml:space="preserve">07:00/11:00</w:t>
            </w:r>
            <w:r/>
          </w:p>
          <w:p>
            <w:pPr>
              <w:jc w:val="center"/>
              <w:tabs>
                <w:tab w:val="left" w:pos="585" w:leader="none"/>
              </w:tabs>
            </w:pPr>
            <w:r>
              <w:t xml:space="preserve">13:00/16:00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241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t xml:space="preserve">0</w:t>
            </w:r>
            <w:r>
              <w:t xml:space="preserve">7:00/11:00</w:t>
            </w:r>
            <w:r/>
          </w:p>
          <w:p>
            <w:pPr>
              <w:jc w:val="center"/>
            </w:pPr>
            <w:r>
              <w:rPr>
                <w:highlight w:val="none"/>
              </w:rPr>
              <w:t xml:space="preserve">13:00/16:00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241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>
              <w:t xml:space="preserve">7:00/11:00</w:t>
            </w:r>
            <w:r/>
          </w:p>
          <w:p>
            <w:pPr>
              <w:jc w:val="center"/>
            </w:pPr>
            <w:r>
              <w:rPr>
                <w:highlight w:val="none"/>
              </w:rPr>
              <w:t xml:space="preserve">13:00/16:00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241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t xml:space="preserve">0</w:t>
            </w:r>
            <w:r>
              <w:t xml:space="preserve">7:00/11:00</w:t>
            </w:r>
            <w:r/>
          </w:p>
          <w:p>
            <w:pPr>
              <w:jc w:val="center"/>
            </w:pPr>
            <w:r>
              <w:rPr>
                <w:highlight w:val="none"/>
              </w:rPr>
              <w:t xml:space="preserve">13:00/16:00</w:t>
            </w:r>
            <w:r/>
          </w:p>
          <w:p>
            <w:pPr>
              <w:jc w:val="center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241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t xml:space="preserve">0</w:t>
            </w:r>
            <w:r>
              <w:t xml:space="preserve">7:00/11:00</w:t>
            </w:r>
            <w:r/>
          </w:p>
          <w:p>
            <w:pPr>
              <w:jc w:val="center"/>
            </w:pPr>
            <w:r>
              <w:rPr>
                <w:highlight w:val="none"/>
              </w:rPr>
              <w:t xml:space="preserve">13:00/16:00</w:t>
            </w:r>
            <w:r/>
          </w:p>
          <w:p>
            <w:pPr>
              <w:jc w:val="center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>
          <w:trHeight w:val="73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textDirection w:val="lrTb"/>
            <w:noWrap w:val="false"/>
          </w:tcPr>
          <w:p>
            <w:pPr>
              <w:jc w:val="center"/>
              <w:tabs>
                <w:tab w:val="left" w:pos="585" w:leader="none"/>
              </w:tabs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</w:rPr>
              <w:t xml:space="preserve">Ledijane</w:t>
            </w:r>
            <w:r>
              <w:rPr>
                <w:b/>
                <w:sz w:val="24"/>
                <w:szCs w:val="24"/>
              </w:rPr>
            </w:r>
            <w:r/>
          </w:p>
          <w:p>
            <w:pPr>
              <w:jc w:val="center"/>
              <w:tabs>
                <w:tab w:val="left" w:pos="585" w:leader="none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none"/>
              </w:rPr>
              <w:t xml:space="preserve">Aux Administrativo</w:t>
            </w:r>
            <w:r>
              <w:rPr>
                <w:b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239" w:type="dxa"/>
            <w:textDirection w:val="lrTb"/>
            <w:noWrap w:val="false"/>
          </w:tcPr>
          <w:p>
            <w:pPr>
              <w:jc w:val="center"/>
              <w:tabs>
                <w:tab w:val="left" w:pos="585" w:leader="none"/>
              </w:tabs>
            </w:pPr>
            <w:r>
              <w:t xml:space="preserve">10:00/13:00</w:t>
            </w:r>
            <w:r/>
          </w:p>
          <w:p>
            <w:pPr>
              <w:jc w:val="center"/>
              <w:tabs>
                <w:tab w:val="left" w:pos="585" w:leader="none"/>
              </w:tabs>
            </w:pPr>
            <w:r>
              <w:t xml:space="preserve">14:00/18:00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241" w:type="dxa"/>
            <w:textDirection w:val="lrTb"/>
            <w:noWrap w:val="false"/>
          </w:tcPr>
          <w:p>
            <w:pPr>
              <w:jc w:val="center"/>
              <w:tabs>
                <w:tab w:val="left" w:pos="585" w:leader="none"/>
              </w:tabs>
            </w:pPr>
            <w:r>
              <w:t xml:space="preserve">10:00/13:00</w:t>
            </w:r>
            <w:r/>
          </w:p>
          <w:p>
            <w:pPr>
              <w:jc w:val="center"/>
              <w:tabs>
                <w:tab w:val="left" w:pos="585" w:leader="none"/>
              </w:tabs>
            </w:pPr>
            <w:r>
              <w:t xml:space="preserve">14:00/18:00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241" w:type="dxa"/>
            <w:textDirection w:val="lrTb"/>
            <w:noWrap w:val="false"/>
          </w:tcPr>
          <w:p>
            <w:pPr>
              <w:jc w:val="center"/>
              <w:tabs>
                <w:tab w:val="left" w:pos="585" w:leader="none"/>
              </w:tabs>
            </w:pPr>
            <w:r>
              <w:t xml:space="preserve">10:00/13:00</w:t>
            </w:r>
            <w:r/>
          </w:p>
          <w:p>
            <w:pPr>
              <w:jc w:val="center"/>
              <w:tabs>
                <w:tab w:val="left" w:pos="585" w:leader="none"/>
              </w:tabs>
            </w:pPr>
            <w:r>
              <w:t xml:space="preserve">14:00/18:00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241" w:type="dxa"/>
            <w:textDirection w:val="lrTb"/>
            <w:noWrap w:val="false"/>
          </w:tcPr>
          <w:p>
            <w:pPr>
              <w:jc w:val="center"/>
              <w:tabs>
                <w:tab w:val="left" w:pos="585" w:leader="none"/>
              </w:tabs>
            </w:pPr>
            <w:r>
              <w:t xml:space="preserve">10:00/13:00</w:t>
            </w:r>
            <w:r/>
          </w:p>
          <w:p>
            <w:pPr>
              <w:jc w:val="center"/>
              <w:tabs>
                <w:tab w:val="left" w:pos="585" w:leader="none"/>
              </w:tabs>
            </w:pPr>
            <w:r>
              <w:t xml:space="preserve">14:00/18:00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241" w:type="dxa"/>
            <w:textDirection w:val="lrTb"/>
            <w:noWrap w:val="false"/>
          </w:tcPr>
          <w:p>
            <w:pPr>
              <w:jc w:val="center"/>
              <w:tabs>
                <w:tab w:val="left" w:pos="585" w:leader="none"/>
              </w:tabs>
            </w:pPr>
            <w:r>
              <w:t xml:space="preserve">10:00/13:00</w:t>
            </w:r>
            <w:r/>
          </w:p>
          <w:p>
            <w:pPr>
              <w:jc w:val="center"/>
              <w:tabs>
                <w:tab w:val="left" w:pos="585" w:leader="none"/>
              </w:tabs>
            </w:pPr>
            <w:r>
              <w:t xml:space="preserve">14:00/18:00</w:t>
            </w:r>
            <w:r/>
          </w:p>
        </w:tc>
      </w:tr>
      <w:tr>
        <w:trPr>
          <w:trHeight w:val="53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textDirection w:val="lrTb"/>
            <w:noWrap w:val="false"/>
          </w:tcPr>
          <w:p>
            <w:pPr>
              <w:jc w:val="center"/>
              <w:tabs>
                <w:tab w:val="left" w:pos="585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Afrânio</w:t>
            </w:r>
            <w:r/>
          </w:p>
          <w:p>
            <w:pPr>
              <w:jc w:val="center"/>
              <w:tabs>
                <w:tab w:val="left" w:pos="585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(motorista)</w:t>
            </w: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</w:tcBorders>
            <w:tcW w:w="2239" w:type="dxa"/>
            <w:textDirection w:val="lrTb"/>
            <w:noWrap w:val="false"/>
          </w:tcPr>
          <w:p>
            <w:pPr>
              <w:jc w:val="center"/>
              <w:tabs>
                <w:tab w:val="left" w:pos="585" w:leader="none"/>
              </w:tabs>
            </w:pPr>
            <w:r>
              <w:t xml:space="preserve">07:00/11:00</w:t>
            </w:r>
            <w:r/>
          </w:p>
          <w:p>
            <w:pPr>
              <w:jc w:val="center"/>
              <w:tabs>
                <w:tab w:val="left" w:pos="585" w:leader="none"/>
              </w:tabs>
            </w:pPr>
            <w:r>
              <w:t xml:space="preserve">13:</w:t>
            </w:r>
            <w:r>
              <w:t xml:space="preserve">00</w:t>
            </w:r>
            <w:r>
              <w:t xml:space="preserve">/16:00</w:t>
            </w:r>
            <w:r/>
          </w:p>
        </w:tc>
        <w:tc>
          <w:tcPr>
            <w:tcBorders>
              <w:top w:val="single" w:color="auto" w:sz="4" w:space="0"/>
            </w:tcBorders>
            <w:tcW w:w="2241" w:type="dxa"/>
            <w:textDirection w:val="lrTb"/>
            <w:noWrap w:val="false"/>
          </w:tcPr>
          <w:p>
            <w:pPr>
              <w:jc w:val="center"/>
              <w:tabs>
                <w:tab w:val="left" w:pos="585" w:leader="none"/>
              </w:tabs>
            </w:pPr>
            <w:r>
              <w:t xml:space="preserve">07:00/11:00</w:t>
            </w:r>
            <w:r/>
          </w:p>
          <w:p>
            <w:pPr>
              <w:jc w:val="center"/>
              <w:tabs>
                <w:tab w:val="left" w:pos="585" w:leader="none"/>
              </w:tabs>
            </w:pPr>
            <w:r>
              <w:t xml:space="preserve">13:</w:t>
            </w:r>
            <w:r>
              <w:t xml:space="preserve">00</w:t>
            </w:r>
            <w:r>
              <w:t xml:space="preserve">/16:00</w:t>
            </w:r>
            <w:r/>
          </w:p>
        </w:tc>
        <w:tc>
          <w:tcPr>
            <w:tcBorders>
              <w:top w:val="single" w:color="auto" w:sz="4" w:space="0"/>
            </w:tcBorders>
            <w:tcW w:w="2241" w:type="dxa"/>
            <w:textDirection w:val="lrTb"/>
            <w:noWrap w:val="false"/>
          </w:tcPr>
          <w:p>
            <w:pPr>
              <w:jc w:val="center"/>
              <w:tabs>
                <w:tab w:val="left" w:pos="585" w:leader="none"/>
              </w:tabs>
            </w:pPr>
            <w:r>
              <w:t xml:space="preserve">07:00/11:00</w:t>
            </w:r>
            <w:r/>
          </w:p>
          <w:p>
            <w:pPr>
              <w:jc w:val="center"/>
              <w:tabs>
                <w:tab w:val="left" w:pos="585" w:leader="none"/>
              </w:tabs>
            </w:pPr>
            <w:r>
              <w:t xml:space="preserve">13:</w:t>
            </w:r>
            <w:r>
              <w:t xml:space="preserve">00</w:t>
            </w:r>
            <w:r>
              <w:t xml:space="preserve">/16:00</w:t>
            </w:r>
            <w:r/>
          </w:p>
        </w:tc>
        <w:tc>
          <w:tcPr>
            <w:tcBorders>
              <w:top w:val="single" w:color="auto" w:sz="4" w:space="0"/>
            </w:tcBorders>
            <w:tcW w:w="2241" w:type="dxa"/>
            <w:textDirection w:val="lrTb"/>
            <w:noWrap w:val="false"/>
          </w:tcPr>
          <w:p>
            <w:pPr>
              <w:jc w:val="center"/>
              <w:tabs>
                <w:tab w:val="left" w:pos="585" w:leader="none"/>
              </w:tabs>
            </w:pPr>
            <w:r>
              <w:t xml:space="preserve">07:00/11:00</w:t>
            </w:r>
            <w:r/>
          </w:p>
          <w:p>
            <w:pPr>
              <w:jc w:val="center"/>
              <w:tabs>
                <w:tab w:val="left" w:pos="585" w:leader="none"/>
              </w:tabs>
            </w:pPr>
            <w:r>
              <w:t xml:space="preserve">13:</w:t>
            </w:r>
            <w:r>
              <w:t xml:space="preserve">00</w:t>
            </w:r>
            <w:r>
              <w:t xml:space="preserve">/16:00</w:t>
            </w:r>
            <w:r/>
          </w:p>
        </w:tc>
        <w:tc>
          <w:tcPr>
            <w:tcBorders>
              <w:top w:val="single" w:color="auto" w:sz="4" w:space="0"/>
            </w:tcBorders>
            <w:tcW w:w="2241" w:type="dxa"/>
            <w:textDirection w:val="lrTb"/>
            <w:noWrap w:val="false"/>
          </w:tcPr>
          <w:p>
            <w:pPr>
              <w:jc w:val="center"/>
              <w:tabs>
                <w:tab w:val="left" w:pos="585" w:leader="none"/>
              </w:tabs>
            </w:pPr>
            <w:r>
              <w:t xml:space="preserve">07:00/11:00</w:t>
            </w:r>
            <w:r/>
          </w:p>
          <w:p>
            <w:pPr>
              <w:jc w:val="center"/>
              <w:tabs>
                <w:tab w:val="left" w:pos="585" w:leader="none"/>
              </w:tabs>
            </w:pPr>
            <w:r>
              <w:t xml:space="preserve">13:</w:t>
            </w:r>
            <w:r>
              <w:t xml:space="preserve">00</w:t>
            </w:r>
            <w:r>
              <w:t xml:space="preserve">/16:00</w:t>
            </w:r>
            <w:r/>
          </w:p>
        </w:tc>
      </w:tr>
      <w:tr>
        <w:trPr>
          <w:trHeight w:val="73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39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585" w:leader="none"/>
              </w:tabs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</w:rPr>
              <w:t xml:space="preserve">Juliana</w:t>
            </w:r>
            <w:r>
              <w:rPr>
                <w:b/>
                <w:sz w:val="24"/>
                <w:szCs w:val="24"/>
              </w:rPr>
            </w:r>
            <w:r/>
          </w:p>
          <w:p>
            <w:pPr>
              <w:jc w:val="center"/>
              <w:tabs>
                <w:tab w:val="left" w:pos="585" w:leader="none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none"/>
              </w:rPr>
              <w:t xml:space="preserve">(limpeza)</w:t>
            </w:r>
            <w:r>
              <w:rPr>
                <w:b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2239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585" w:leader="none"/>
              </w:tabs>
            </w:pPr>
            <w:r>
              <w:t xml:space="preserve">07:00/11:00</w:t>
            </w:r>
            <w:r/>
          </w:p>
          <w:p>
            <w:pPr>
              <w:jc w:val="center"/>
              <w:tabs>
                <w:tab w:val="left" w:pos="585" w:leader="none"/>
              </w:tabs>
            </w:pPr>
            <w:r>
              <w:t xml:space="preserve">12:00/16:00</w:t>
            </w:r>
            <w:r/>
          </w:p>
        </w:tc>
        <w:tc>
          <w:tcPr>
            <w:tcBorders>
              <w:top w:val="single" w:color="000000" w:sz="4" w:space="0"/>
            </w:tcBorders>
            <w:tcW w:w="2241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585" w:leader="none"/>
              </w:tabs>
            </w:pPr>
            <w:r>
              <w:t xml:space="preserve">07:00/11:00</w:t>
            </w:r>
            <w:r/>
          </w:p>
          <w:p>
            <w:pPr>
              <w:jc w:val="center"/>
              <w:tabs>
                <w:tab w:val="left" w:pos="585" w:leader="none"/>
              </w:tabs>
            </w:pPr>
            <w:r>
              <w:t xml:space="preserve">12:00/16:00</w:t>
            </w:r>
            <w:r/>
          </w:p>
          <w:p>
            <w:pPr>
              <w:jc w:val="left"/>
              <w:tabs>
                <w:tab w:val="left" w:pos="585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2241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585" w:leader="none"/>
              </w:tabs>
            </w:pPr>
            <w:r>
              <w:t xml:space="preserve">07:00/11:00</w:t>
            </w:r>
            <w:r/>
          </w:p>
          <w:p>
            <w:pPr>
              <w:jc w:val="center"/>
              <w:tabs>
                <w:tab w:val="left" w:pos="585" w:leader="none"/>
              </w:tabs>
            </w:pPr>
            <w:r>
              <w:t xml:space="preserve">12:00/16:00</w:t>
            </w:r>
            <w:r/>
          </w:p>
          <w:p>
            <w:pPr>
              <w:jc w:val="center"/>
              <w:tabs>
                <w:tab w:val="left" w:pos="585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2241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585" w:leader="none"/>
              </w:tabs>
            </w:pPr>
            <w:r>
              <w:t xml:space="preserve">07:00/11:00</w:t>
            </w:r>
            <w:r/>
          </w:p>
          <w:p>
            <w:pPr>
              <w:jc w:val="center"/>
              <w:tabs>
                <w:tab w:val="left" w:pos="585" w:leader="none"/>
              </w:tabs>
            </w:pPr>
            <w:r>
              <w:t xml:space="preserve">12:00/16:00</w:t>
            </w:r>
            <w:r/>
          </w:p>
          <w:p>
            <w:pPr>
              <w:jc w:val="center"/>
              <w:tabs>
                <w:tab w:val="left" w:pos="585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2241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585" w:leader="none"/>
              </w:tabs>
            </w:pPr>
            <w:r>
              <w:t xml:space="preserve">07:00/11:00</w:t>
            </w:r>
            <w:r/>
          </w:p>
          <w:p>
            <w:pPr>
              <w:jc w:val="center"/>
              <w:tabs>
                <w:tab w:val="left" w:pos="585" w:leader="none"/>
              </w:tabs>
            </w:pPr>
            <w:r>
              <w:t xml:space="preserve">12:00/16:00</w:t>
            </w:r>
            <w:r/>
          </w:p>
          <w:p>
            <w:pPr>
              <w:jc w:val="center"/>
              <w:tabs>
                <w:tab w:val="left" w:pos="585" w:leader="none"/>
              </w:tabs>
            </w:pPr>
            <w:r/>
            <w:r/>
          </w:p>
        </w:tc>
      </w:tr>
    </w:tbl>
    <w:p>
      <w:pPr>
        <w:rPr>
          <w:b/>
          <w:bCs/>
          <w:sz w:val="24"/>
          <w:szCs w:val="24"/>
        </w:rPr>
      </w:pPr>
      <w:r>
        <w:rPr>
          <w:b/>
          <w:sz w:val="24"/>
          <w:szCs w:val="28"/>
        </w:rPr>
        <w:t xml:space="preserve">Horário de fu</w:t>
      </w:r>
      <w:r>
        <w:rPr>
          <w:b/>
          <w:sz w:val="24"/>
          <w:szCs w:val="28"/>
        </w:rPr>
        <w:t xml:space="preserve">ncionamento da </w:t>
      </w:r>
      <w:r>
        <w:rPr>
          <w:b/>
          <w:sz w:val="24"/>
          <w:szCs w:val="28"/>
        </w:rPr>
        <w:t xml:space="preserve">fisioterapia :</w:t>
      </w:r>
      <w:r>
        <w:rPr>
          <w:b/>
          <w:sz w:val="24"/>
          <w:szCs w:val="28"/>
        </w:rPr>
        <w:t xml:space="preserve">  7</w:t>
      </w:r>
      <w:r>
        <w:rPr>
          <w:b/>
          <w:sz w:val="24"/>
          <w:szCs w:val="28"/>
        </w:rPr>
        <w:t xml:space="preserve">:00  as  18:00  horas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</w:t>
      </w:r>
      <w:r>
        <w:rPr>
          <w:b w:val="0"/>
          <w:bCs w:val="0"/>
          <w:sz w:val="24"/>
          <w:szCs w:val="28"/>
        </w:rPr>
        <w:t xml:space="preserve">L</w:t>
      </w:r>
      <w:r>
        <w:rPr>
          <w:b w:val="0"/>
          <w:bCs w:val="0"/>
          <w:sz w:val="24"/>
          <w:szCs w:val="28"/>
        </w:rPr>
        <w:t xml:space="preserve">uana </w:t>
      </w:r>
      <w:r>
        <w:rPr>
          <w:sz w:val="24"/>
          <w:szCs w:val="28"/>
        </w:rPr>
        <w:t xml:space="preserve">Ignácio de Freitas</w:t>
      </w:r>
      <w:r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Barretto</w:t>
      </w:r>
      <w:r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 </w:t>
      </w:r>
      <w:r>
        <w:rPr>
          <w:b/>
          <w:bCs/>
          <w:sz w:val="24"/>
          <w:szCs w:val="28"/>
        </w:rPr>
        <w:t xml:space="preserve">Coordenadora Da fisioterapia</w:t>
      </w:r>
      <w:r>
        <w:rPr>
          <w:b/>
          <w:bCs/>
          <w:sz w:val="24"/>
          <w:szCs w:val="24"/>
        </w:rPr>
      </w:r>
      <w:r/>
    </w:p>
    <w:sectPr>
      <w:footerReference w:type="default" r:id="rId9"/>
      <w:footnotePr/>
      <w:endnotePr/>
      <w:type w:val="nextPage"/>
      <w:pgSz w:w="16838" w:h="11906" w:orient="landscape"/>
      <w:pgMar w:top="709" w:right="1417" w:bottom="1701" w:left="141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57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29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101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1173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1245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1317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1389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1461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1533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6">
    <w:name w:val="Caption Char"/>
    <w:basedOn w:val="808"/>
    <w:link w:val="835"/>
    <w:uiPriority w:val="99"/>
  </w:style>
  <w:style w:type="table" w:styleId="647">
    <w:name w:val="Table Grid Light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48">
    <w:name w:val="Plain Table 1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49">
    <w:name w:val="Plain Table 2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0">
    <w:name w:val="Plain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51">
    <w:name w:val="Plain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2">
    <w:name w:val="Plain Table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53">
    <w:name w:val="Grid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4">
    <w:name w:val="Grid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5">
    <w:name w:val="Grid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6">
    <w:name w:val="Grid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7">
    <w:name w:val="Grid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8">
    <w:name w:val="Grid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9">
    <w:name w:val="Grid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0">
    <w:name w:val="Grid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1">
    <w:name w:val="Grid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2">
    <w:name w:val="Grid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3">
    <w:name w:val="Grid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4">
    <w:name w:val="Grid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5">
    <w:name w:val="Grid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6">
    <w:name w:val="Grid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7">
    <w:name w:val="Grid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8">
    <w:name w:val="Grid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9">
    <w:name w:val="Grid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0">
    <w:name w:val="Grid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1">
    <w:name w:val="Grid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2">
    <w:name w:val="Grid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3">
    <w:name w:val="Grid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Grid Table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75">
    <w:name w:val="Grid Table 4 - Accent 1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76">
    <w:name w:val="Grid Table 4 - Accent 2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77">
    <w:name w:val="Grid Table 4 - Accent 3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78">
    <w:name w:val="Grid Table 4 - Accent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79">
    <w:name w:val="Grid Table 4 - Accent 5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80">
    <w:name w:val="Grid Table 4 - Accent 6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81">
    <w:name w:val="Grid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82">
    <w:name w:val="Grid Table 5 Dark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blStylePr w:type="band1Horz">
      <w:tcPr>
        <w:shd w:val="clear" w:color="ffffff" w:themeColor="accent1" w:themeTint="75" w:fill="aec5e1" w:themeFill="accent1" w:themeFillTint="75"/>
      </w:tcPr>
    </w:tblStylePr>
    <w:tblStylePr w:type="band1Vert">
      <w:tcPr>
        <w:shd w:val="clear" w:color="ffffff" w:themeColor="accent1" w:themeTint="75" w:fill="aec5e1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83">
    <w:name w:val="Grid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blStylePr w:type="band1Horz">
      <w:tcPr>
        <w:shd w:val="clear" w:color="ffffff" w:themeColor="accent2" w:themeTint="75" w:fill="e2afad" w:themeFill="accent2" w:themeFillTint="75"/>
      </w:tcPr>
    </w:tblStylePr>
    <w:tblStylePr w:type="band1Vert">
      <w:tcPr>
        <w:shd w:val="clear" w:color="ffffff" w:themeColor="accent2" w:themeTint="75" w:fill="e2af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684">
    <w:name w:val="Grid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blStylePr w:type="band1Horz">
      <w:tcPr>
        <w:shd w:val="clear" w:color="ffffff" w:themeColor="accent3" w:themeTint="75" w:fill="d1e0b3" w:themeFill="accent3" w:themeFillTint="75"/>
      </w:tcPr>
    </w:tblStylePr>
    <w:tblStylePr w:type="band1Vert">
      <w:tcPr>
        <w:shd w:val="clear" w:color="ffffff" w:themeColor="accent3" w:themeTint="75" w:fill="d1e0b3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685">
    <w:name w:val="Grid Table 5 Dark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5b8d4" w:themeFill="accent4" w:themeFillTint="75"/>
      </w:tcPr>
    </w:tblStylePr>
    <w:tblStylePr w:type="band1Vert">
      <w:tcPr>
        <w:shd w:val="clear" w:color="ffffff" w:themeColor="accent4" w:themeTint="75" w:fill="c5b8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686">
    <w:name w:val="Grid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cd9e5" w:themeFill="accent5" w:themeFillTint="75"/>
      </w:tcPr>
    </w:tblStylePr>
    <w:tblStylePr w:type="band1Vert">
      <w:tcPr>
        <w:shd w:val="clear" w:color="ffffff" w:themeColor="accent5" w:themeTint="75" w:fill="acd9e5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687">
    <w:name w:val="Grid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blStylePr w:type="band1Horz">
      <w:tcPr>
        <w:shd w:val="clear" w:color="ffffff" w:themeColor="accent6" w:themeTint="75" w:fill="fbcfaa" w:themeFill="accent6" w:themeFillTint="75"/>
      </w:tcPr>
    </w:tblStylePr>
    <w:tblStylePr w:type="band1Vert">
      <w:tcPr>
        <w:shd w:val="clear" w:color="ffffff" w:themeColor="accent6" w:themeTint="75" w:fill="fbcf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688">
    <w:name w:val="Grid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89">
    <w:name w:val="Grid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tcPr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6da5" w:themeColor="accent1" w:themeTint="80" w:themeShade="95"/>
      </w:rPr>
    </w:tblStylePr>
    <w:tblStylePr w:type="firstRow">
      <w:rPr>
        <w:b/>
        <w:color w:val="3e6da5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</w:tblStylePr>
    <w:tblStylePr w:type="lastRow">
      <w:rPr>
        <w:b/>
        <w:color w:val="3e6da5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90">
    <w:name w:val="Grid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tcPr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f3a38" w:themeColor="accent2" w:themeTint="97" w:themeShade="95"/>
      </w:rPr>
    </w:tblStylePr>
    <w:tblStylePr w:type="firstRow">
      <w:rPr>
        <w:b/>
        <w:color w:val="9f3a38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</w:tblStylePr>
    <w:tblStylePr w:type="lastRow">
      <w:rPr>
        <w:b/>
        <w:color w:val="9f3a38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91">
    <w:name w:val="Grid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tcPr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32f" w:themeColor="accent3" w:themeTint="FE" w:themeShade="95"/>
      </w:rPr>
    </w:tblStylePr>
    <w:tblStylePr w:type="firstRow">
      <w:rPr>
        <w:b/>
        <w:color w:val="5c73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</w:tblStylePr>
    <w:tblStylePr w:type="lastRow">
      <w:rPr>
        <w:b/>
        <w:color w:val="5c73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692">
    <w:name w:val="Grid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4" w:themeColor="accent4" w:themeTint="9A" w:themeShade="95"/>
      </w:rPr>
    </w:tblStylePr>
    <w:tblStylePr w:type="firstRow">
      <w:rPr>
        <w:b/>
        <w:color w:val="664f84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</w:tblStylePr>
    <w:tblStylePr w:type="lastRow">
      <w:rPr>
        <w:b/>
        <w:color w:val="664f84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693">
    <w:name w:val="Grid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694">
    <w:name w:val="Grid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tcPr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695">
    <w:name w:val="Grid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6da5" w:themeColor="accent1" w:themeTint="80" w:themeShade="95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tcPr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f3a38" w:themeColor="accent2" w:themeTint="97" w:themeShade="95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tcPr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32f" w:themeColor="accent3" w:themeTint="FE" w:themeShade="95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tcPr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4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879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25408" w:themeColor="accent6" w:themeShade="95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tcPr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List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List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List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List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List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List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List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List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10">
    <w:name w:val="List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11">
    <w:name w:val="List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12">
    <w:name w:val="List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13">
    <w:name w:val="List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14">
    <w:name w:val="List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15">
    <w:name w:val="List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16">
    <w:name w:val="List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List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List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List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List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List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2cddd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List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ac091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List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List Table 4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List Table 4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List Table 4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List Table 4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4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4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1">
    <w:name w:val="List Table 5 Dark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2">
    <w:name w:val="List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blStylePr w:type="band1Horz"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3">
    <w:name w:val="List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blStylePr w:type="band1Horz"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4">
    <w:name w:val="List Table 5 Dark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blStylePr w:type="band1Horz"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5">
    <w:name w:val="List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blStylePr w:type="band1Horz"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6">
    <w:name w:val="List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blStylePr w:type="band1Horz"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7">
    <w:name w:val="List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38">
    <w:name w:val="List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39">
    <w:name w:val="List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f3a38" w:themeColor="accent2" w:themeTint="97" w:themeShade="95"/>
      </w:rPr>
    </w:tblStylePr>
    <w:tblStylePr w:type="firstRow">
      <w:rPr>
        <w:b/>
        <w:color w:val="9f3a38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</w:tblStylePr>
    <w:tblStylePr w:type="lastRow">
      <w:rPr>
        <w:b/>
        <w:color w:val="9f3a38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40">
    <w:name w:val="List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93f" w:themeColor="accent3" w:themeTint="98" w:themeShade="95"/>
      </w:rPr>
    </w:tblStylePr>
    <w:tblStylePr w:type="firstRow">
      <w:rPr>
        <w:b/>
        <w:color w:val="7c99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</w:tblStylePr>
    <w:tblStylePr w:type="lastRow">
      <w:rPr>
        <w:b/>
        <w:color w:val="7c99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41">
    <w:name w:val="List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4" w:themeColor="accent4" w:themeTint="9A" w:themeShade="95"/>
      </w:rPr>
    </w:tblStylePr>
    <w:tblStylePr w:type="firstRow">
      <w:rPr>
        <w:b/>
        <w:color w:val="664f84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</w:tblStylePr>
    <w:tblStylePr w:type="lastRow">
      <w:rPr>
        <w:b/>
        <w:color w:val="664f84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42">
    <w:name w:val="List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ba3" w:themeColor="accent5" w:themeTint="9A" w:themeShade="95"/>
      </w:rPr>
    </w:tblStylePr>
    <w:tblStylePr w:type="firstRow">
      <w:rPr>
        <w:b/>
        <w:color w:val="338ba3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</w:tblStylePr>
    <w:tblStylePr w:type="lastRow">
      <w:rPr>
        <w:b/>
        <w:color w:val="338ba3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43">
    <w:name w:val="List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d680a" w:themeColor="accent6" w:themeTint="98" w:themeShade="95"/>
      </w:rPr>
    </w:tblStylePr>
    <w:tblStylePr w:type="firstRow">
      <w:rPr>
        <w:b/>
        <w:color w:val="dd680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</w:tblStylePr>
    <w:tblStylePr w:type="lastRow">
      <w:rPr>
        <w:b/>
        <w:color w:val="dd680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44">
    <w:name w:val="List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45">
    <w:name w:val="List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b4b72" w:themeColor="accent1" w:themeShade="95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styleId="746">
    <w:name w:val="List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f3a38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</w:tblStylePr>
  </w:style>
  <w:style w:type="table" w:styleId="747">
    <w:name w:val="List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9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</w:tblStylePr>
  </w:style>
  <w:style w:type="table" w:styleId="748">
    <w:name w:val="List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4" w:themeColor="accent4" w:themeTint="9A" w:themeShade="95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</w:tblStylePr>
  </w:style>
  <w:style w:type="table" w:styleId="749">
    <w:name w:val="List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ba3" w:themeColor="accent5" w:themeTint="9A" w:themeShade="95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</w:tblStylePr>
  </w:style>
  <w:style w:type="table" w:styleId="750">
    <w:name w:val="List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d680a" w:themeColor="accent6" w:themeTint="98" w:themeShade="95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</w:tblStylePr>
  </w:style>
  <w:style w:type="table" w:styleId="751">
    <w:name w:val="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52">
    <w:name w:val="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</w:style>
  <w:style w:type="table" w:styleId="753">
    <w:name w:val="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</w:style>
  <w:style w:type="table" w:styleId="754">
    <w:name w:val="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</w:style>
  <w:style w:type="table" w:styleId="755">
    <w:name w:val="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</w:style>
  <w:style w:type="table" w:styleId="756">
    <w:name w:val="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57">
    <w:name w:val="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58">
    <w:name w:val="Bordered &amp; 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59">
    <w:name w:val="Bordered &amp; 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</w:style>
  <w:style w:type="table" w:styleId="760">
    <w:name w:val="Bordered &amp; 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</w:style>
  <w:style w:type="table" w:styleId="761">
    <w:name w:val="Bordered &amp; 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</w:style>
  <w:style w:type="table" w:styleId="762">
    <w:name w:val="Bordered &amp; 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</w:style>
  <w:style w:type="table" w:styleId="763">
    <w:name w:val="Bordered &amp; 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64">
    <w:name w:val="Bordered &amp; 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65">
    <w:name w:val="Bordered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66">
    <w:name w:val="Bordered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67">
    <w:name w:val="Bordered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68">
    <w:name w:val="Bordered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69">
    <w:name w:val="Bordered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70">
    <w:name w:val="Bordered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71">
    <w:name w:val="Bordered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72">
    <w:name w:val="Heading 1"/>
    <w:basedOn w:val="828"/>
    <w:next w:val="828"/>
    <w:link w:val="781"/>
    <w:uiPriority w:val="9"/>
    <w:qFormat/>
    <w:pPr>
      <w:keepLines/>
      <w:keepNext/>
      <w:spacing w:before="360" w:after="80"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73">
    <w:name w:val="Heading 2"/>
    <w:basedOn w:val="828"/>
    <w:next w:val="828"/>
    <w:link w:val="782"/>
    <w:uiPriority w:val="9"/>
    <w:unhideWhenUsed/>
    <w:qFormat/>
    <w:pPr>
      <w:keepLines/>
      <w:keepNext/>
      <w:spacing w:before="160" w:after="80"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74">
    <w:name w:val="Heading 3"/>
    <w:basedOn w:val="828"/>
    <w:next w:val="828"/>
    <w:link w:val="783"/>
    <w:uiPriority w:val="9"/>
    <w:unhideWhenUsed/>
    <w:qFormat/>
    <w:pPr>
      <w:keepLines/>
      <w:keepNext/>
      <w:spacing w:before="160" w:after="80"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75">
    <w:name w:val="Heading 4"/>
    <w:basedOn w:val="828"/>
    <w:next w:val="828"/>
    <w:link w:val="784"/>
    <w:uiPriority w:val="9"/>
    <w:unhideWhenUsed/>
    <w:qFormat/>
    <w:pPr>
      <w:keepLines/>
      <w:keepNext/>
      <w:spacing w:before="80" w:after="40"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76">
    <w:name w:val="Heading 5"/>
    <w:basedOn w:val="828"/>
    <w:next w:val="828"/>
    <w:link w:val="785"/>
    <w:uiPriority w:val="9"/>
    <w:unhideWhenUsed/>
    <w:qFormat/>
    <w:pPr>
      <w:keepLines/>
      <w:keepNext/>
      <w:spacing w:before="80" w:after="40"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77">
    <w:name w:val="Heading 6"/>
    <w:basedOn w:val="828"/>
    <w:next w:val="828"/>
    <w:link w:val="786"/>
    <w:uiPriority w:val="9"/>
    <w:unhideWhenUsed/>
    <w:qFormat/>
    <w:pPr>
      <w:keepLines/>
      <w:keepNext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78">
    <w:name w:val="Heading 7"/>
    <w:basedOn w:val="828"/>
    <w:next w:val="828"/>
    <w:link w:val="787"/>
    <w:uiPriority w:val="9"/>
    <w:unhideWhenUsed/>
    <w:qFormat/>
    <w:pPr>
      <w:keepLines/>
      <w:keepNext/>
      <w:spacing w:before="40" w:after="0"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79">
    <w:name w:val="Heading 8"/>
    <w:basedOn w:val="828"/>
    <w:next w:val="828"/>
    <w:link w:val="788"/>
    <w:uiPriority w:val="9"/>
    <w:unhideWhenUsed/>
    <w:qFormat/>
    <w:pPr>
      <w:keepLines/>
      <w:keepNext/>
      <w:spacing w:after="0"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80">
    <w:name w:val="Heading 9"/>
    <w:basedOn w:val="828"/>
    <w:next w:val="828"/>
    <w:link w:val="789"/>
    <w:uiPriority w:val="9"/>
    <w:unhideWhenUsed/>
    <w:qFormat/>
    <w:pPr>
      <w:keepLines/>
      <w:keepNext/>
      <w:spacing w:after="0"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81">
    <w:name w:val="Heading 1 Char"/>
    <w:basedOn w:val="829"/>
    <w:link w:val="772"/>
    <w:uiPriority w:val="9"/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82">
    <w:name w:val="Heading 2 Char"/>
    <w:basedOn w:val="829"/>
    <w:link w:val="773"/>
    <w:uiPriority w:val="9"/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83">
    <w:name w:val="Heading 3 Char"/>
    <w:basedOn w:val="829"/>
    <w:link w:val="774"/>
    <w:uiPriority w:val="9"/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84">
    <w:name w:val="Heading 4 Char"/>
    <w:basedOn w:val="829"/>
    <w:link w:val="775"/>
    <w:uiPriority w:val="9"/>
    <w:rPr>
      <w:rFonts w:ascii="Arial" w:hAnsi="Arial" w:eastAsia="Arial" w:cs="Arial"/>
      <w:i/>
      <w:iCs/>
      <w:color w:val="0f4761" w:themeColor="accent1" w:themeShade="BF"/>
    </w:rPr>
  </w:style>
  <w:style w:type="character" w:styleId="785">
    <w:name w:val="Heading 5 Char"/>
    <w:basedOn w:val="829"/>
    <w:link w:val="776"/>
    <w:uiPriority w:val="9"/>
    <w:rPr>
      <w:rFonts w:ascii="Arial" w:hAnsi="Arial" w:eastAsia="Arial" w:cs="Arial"/>
      <w:color w:val="0f4761" w:themeColor="accent1" w:themeShade="BF"/>
    </w:rPr>
  </w:style>
  <w:style w:type="character" w:styleId="786">
    <w:name w:val="Heading 6 Char"/>
    <w:basedOn w:val="829"/>
    <w:link w:val="777"/>
    <w:uiPriority w:val="9"/>
    <w:rPr>
      <w:rFonts w:ascii="Arial" w:hAnsi="Arial" w:eastAsia="Arial" w:cs="Arial"/>
      <w:i/>
      <w:iCs/>
      <w:color w:val="595959" w:themeColor="text1" w:themeTint="A6"/>
    </w:rPr>
  </w:style>
  <w:style w:type="character" w:styleId="787">
    <w:name w:val="Heading 7 Char"/>
    <w:basedOn w:val="829"/>
    <w:link w:val="778"/>
    <w:uiPriority w:val="9"/>
    <w:rPr>
      <w:rFonts w:ascii="Arial" w:hAnsi="Arial" w:eastAsia="Arial" w:cs="Arial"/>
      <w:color w:val="595959" w:themeColor="text1" w:themeTint="A6"/>
    </w:rPr>
  </w:style>
  <w:style w:type="character" w:styleId="788">
    <w:name w:val="Heading 8 Char"/>
    <w:basedOn w:val="829"/>
    <w:link w:val="779"/>
    <w:uiPriority w:val="9"/>
    <w:rPr>
      <w:rFonts w:ascii="Arial" w:hAnsi="Arial" w:eastAsia="Arial" w:cs="Arial"/>
      <w:i/>
      <w:iCs/>
      <w:color w:val="272727" w:themeColor="text1" w:themeTint="D8"/>
    </w:rPr>
  </w:style>
  <w:style w:type="character" w:styleId="789">
    <w:name w:val="Heading 9 Char"/>
    <w:basedOn w:val="829"/>
    <w:link w:val="780"/>
    <w:uiPriority w:val="9"/>
    <w:rPr>
      <w:rFonts w:ascii="Arial" w:hAnsi="Arial" w:eastAsia="Arial" w:cs="Arial"/>
      <w:i/>
      <w:iCs/>
      <w:color w:val="272727" w:themeColor="text1" w:themeTint="D8"/>
    </w:rPr>
  </w:style>
  <w:style w:type="paragraph" w:styleId="790">
    <w:name w:val="Title"/>
    <w:basedOn w:val="828"/>
    <w:next w:val="828"/>
    <w:link w:val="791"/>
    <w:uiPriority w:val="10"/>
    <w:qFormat/>
    <w:pPr>
      <w:contextualSpacing/>
      <w:spacing w:after="80" w:line="240" w:lineRule="auto"/>
    </w:pPr>
    <w:rPr>
      <w:rFonts w:ascii="Arial" w:hAnsi="Arial" w:eastAsia="Arial" w:cs="Arial"/>
      <w:spacing w:val="-10"/>
      <w:sz w:val="56"/>
      <w:szCs w:val="56"/>
    </w:rPr>
  </w:style>
  <w:style w:type="character" w:styleId="791">
    <w:name w:val="Title Char"/>
    <w:basedOn w:val="829"/>
    <w:link w:val="790"/>
    <w:uiPriority w:val="10"/>
    <w:rPr>
      <w:rFonts w:ascii="Arial" w:hAnsi="Arial" w:eastAsia="Arial" w:cs="Arial"/>
      <w:spacing w:val="-10"/>
      <w:sz w:val="56"/>
      <w:szCs w:val="56"/>
    </w:rPr>
  </w:style>
  <w:style w:type="paragraph" w:styleId="792">
    <w:name w:val="Subtitle"/>
    <w:basedOn w:val="828"/>
    <w:next w:val="828"/>
    <w:link w:val="793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styleId="793">
    <w:name w:val="Subtitle Char"/>
    <w:basedOn w:val="829"/>
    <w:link w:val="792"/>
    <w:uiPriority w:val="11"/>
    <w:rPr>
      <w:color w:val="595959" w:themeColor="text1" w:themeTint="A6"/>
      <w:spacing w:val="15"/>
      <w:sz w:val="28"/>
      <w:szCs w:val="28"/>
    </w:rPr>
  </w:style>
  <w:style w:type="paragraph" w:styleId="794">
    <w:name w:val="Quote"/>
    <w:basedOn w:val="828"/>
    <w:next w:val="828"/>
    <w:link w:val="795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795">
    <w:name w:val="Quote Char"/>
    <w:basedOn w:val="829"/>
    <w:link w:val="794"/>
    <w:uiPriority w:val="29"/>
    <w:rPr>
      <w:i/>
      <w:iCs/>
      <w:color w:val="404040" w:themeColor="text1" w:themeTint="BF"/>
    </w:rPr>
  </w:style>
  <w:style w:type="character" w:styleId="796">
    <w:name w:val="Intense Emphasis"/>
    <w:basedOn w:val="829"/>
    <w:uiPriority w:val="21"/>
    <w:qFormat/>
    <w:rPr>
      <w:i/>
      <w:iCs/>
      <w:color w:val="0f4761" w:themeColor="accent1" w:themeShade="BF"/>
    </w:rPr>
  </w:style>
  <w:style w:type="paragraph" w:styleId="797">
    <w:name w:val="Intense Quote"/>
    <w:basedOn w:val="828"/>
    <w:next w:val="828"/>
    <w:link w:val="798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798">
    <w:name w:val="Intense Quote Char"/>
    <w:basedOn w:val="829"/>
    <w:link w:val="797"/>
    <w:uiPriority w:val="30"/>
    <w:rPr>
      <w:i/>
      <w:iCs/>
      <w:color w:val="0f4761" w:themeColor="accent1" w:themeShade="BF"/>
    </w:rPr>
  </w:style>
  <w:style w:type="character" w:styleId="799">
    <w:name w:val="Intense Reference"/>
    <w:basedOn w:val="829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800">
    <w:name w:val="No Spacing"/>
    <w:basedOn w:val="828"/>
    <w:uiPriority w:val="1"/>
    <w:qFormat/>
    <w:pPr>
      <w:spacing w:after="0" w:line="240" w:lineRule="auto"/>
    </w:pPr>
  </w:style>
  <w:style w:type="character" w:styleId="801">
    <w:name w:val="Subtle Emphasis"/>
    <w:basedOn w:val="829"/>
    <w:uiPriority w:val="19"/>
    <w:qFormat/>
    <w:rPr>
      <w:i/>
      <w:iCs/>
      <w:color w:val="404040" w:themeColor="text1" w:themeTint="BF"/>
    </w:rPr>
  </w:style>
  <w:style w:type="character" w:styleId="802">
    <w:name w:val="Emphasis"/>
    <w:basedOn w:val="829"/>
    <w:uiPriority w:val="20"/>
    <w:qFormat/>
    <w:rPr>
      <w:i/>
      <w:iCs/>
    </w:rPr>
  </w:style>
  <w:style w:type="character" w:styleId="803">
    <w:name w:val="Strong"/>
    <w:basedOn w:val="829"/>
    <w:uiPriority w:val="22"/>
    <w:qFormat/>
    <w:rPr>
      <w:b/>
      <w:bCs/>
    </w:rPr>
  </w:style>
  <w:style w:type="character" w:styleId="804">
    <w:name w:val="Subtle Reference"/>
    <w:basedOn w:val="829"/>
    <w:uiPriority w:val="31"/>
    <w:qFormat/>
    <w:rPr>
      <w:smallCaps/>
      <w:color w:val="5a5a5a" w:themeColor="text1" w:themeTint="A5"/>
    </w:rPr>
  </w:style>
  <w:style w:type="character" w:styleId="805">
    <w:name w:val="Book Title"/>
    <w:basedOn w:val="829"/>
    <w:uiPriority w:val="33"/>
    <w:qFormat/>
    <w:rPr>
      <w:b/>
      <w:bCs/>
      <w:i/>
      <w:iCs/>
      <w:spacing w:val="5"/>
    </w:rPr>
  </w:style>
  <w:style w:type="character" w:styleId="806">
    <w:name w:val="Header Char"/>
    <w:basedOn w:val="829"/>
    <w:link w:val="833"/>
    <w:uiPriority w:val="99"/>
  </w:style>
  <w:style w:type="character" w:styleId="807">
    <w:name w:val="Footer Char"/>
    <w:basedOn w:val="829"/>
    <w:link w:val="835"/>
    <w:uiPriority w:val="99"/>
  </w:style>
  <w:style w:type="paragraph" w:styleId="808">
    <w:name w:val="Caption"/>
    <w:basedOn w:val="828"/>
    <w:next w:val="828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809">
    <w:name w:val="footnote text"/>
    <w:basedOn w:val="828"/>
    <w:link w:val="81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10">
    <w:name w:val="Footnote Text Char"/>
    <w:basedOn w:val="829"/>
    <w:link w:val="809"/>
    <w:uiPriority w:val="99"/>
    <w:semiHidden/>
    <w:rPr>
      <w:sz w:val="20"/>
      <w:szCs w:val="20"/>
    </w:rPr>
  </w:style>
  <w:style w:type="character" w:styleId="811">
    <w:name w:val="footnote reference"/>
    <w:basedOn w:val="829"/>
    <w:uiPriority w:val="99"/>
    <w:semiHidden/>
    <w:unhideWhenUsed/>
    <w:rPr>
      <w:vertAlign w:val="superscript"/>
    </w:rPr>
  </w:style>
  <w:style w:type="paragraph" w:styleId="812">
    <w:name w:val="endnote text"/>
    <w:basedOn w:val="828"/>
    <w:link w:val="81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13">
    <w:name w:val="Endnote Text Char"/>
    <w:basedOn w:val="829"/>
    <w:link w:val="812"/>
    <w:uiPriority w:val="99"/>
    <w:semiHidden/>
    <w:rPr>
      <w:sz w:val="20"/>
      <w:szCs w:val="20"/>
    </w:rPr>
  </w:style>
  <w:style w:type="character" w:styleId="814">
    <w:name w:val="endnote reference"/>
    <w:basedOn w:val="829"/>
    <w:uiPriority w:val="99"/>
    <w:semiHidden/>
    <w:unhideWhenUsed/>
    <w:rPr>
      <w:vertAlign w:val="superscript"/>
    </w:rPr>
  </w:style>
  <w:style w:type="character" w:styleId="815">
    <w:name w:val="Hyperlink"/>
    <w:basedOn w:val="829"/>
    <w:uiPriority w:val="99"/>
    <w:unhideWhenUsed/>
    <w:rPr>
      <w:color w:val="0563c1" w:themeColor="hyperlink"/>
      <w:u w:val="single"/>
    </w:rPr>
  </w:style>
  <w:style w:type="character" w:styleId="816">
    <w:name w:val="FollowedHyperlink"/>
    <w:basedOn w:val="829"/>
    <w:uiPriority w:val="99"/>
    <w:semiHidden/>
    <w:unhideWhenUsed/>
    <w:rPr>
      <w:color w:val="954f72" w:themeColor="followedHyperlink"/>
      <w:u w:val="single"/>
    </w:rPr>
  </w:style>
  <w:style w:type="paragraph" w:styleId="817">
    <w:name w:val="toc 1"/>
    <w:basedOn w:val="828"/>
    <w:next w:val="828"/>
    <w:uiPriority w:val="39"/>
    <w:unhideWhenUsed/>
    <w:pPr>
      <w:spacing w:after="100"/>
    </w:pPr>
  </w:style>
  <w:style w:type="paragraph" w:styleId="818">
    <w:name w:val="toc 2"/>
    <w:basedOn w:val="828"/>
    <w:next w:val="828"/>
    <w:uiPriority w:val="39"/>
    <w:unhideWhenUsed/>
    <w:pPr>
      <w:ind w:left="220"/>
      <w:spacing w:after="100"/>
    </w:pPr>
  </w:style>
  <w:style w:type="paragraph" w:styleId="819">
    <w:name w:val="toc 3"/>
    <w:basedOn w:val="828"/>
    <w:next w:val="828"/>
    <w:uiPriority w:val="39"/>
    <w:unhideWhenUsed/>
    <w:pPr>
      <w:ind w:left="440"/>
      <w:spacing w:after="100"/>
    </w:pPr>
  </w:style>
  <w:style w:type="paragraph" w:styleId="820">
    <w:name w:val="toc 4"/>
    <w:basedOn w:val="828"/>
    <w:next w:val="828"/>
    <w:uiPriority w:val="39"/>
    <w:unhideWhenUsed/>
    <w:pPr>
      <w:ind w:left="660"/>
      <w:spacing w:after="100"/>
    </w:pPr>
  </w:style>
  <w:style w:type="paragraph" w:styleId="821">
    <w:name w:val="toc 5"/>
    <w:basedOn w:val="828"/>
    <w:next w:val="828"/>
    <w:uiPriority w:val="39"/>
    <w:unhideWhenUsed/>
    <w:pPr>
      <w:ind w:left="880"/>
      <w:spacing w:after="100"/>
    </w:pPr>
  </w:style>
  <w:style w:type="paragraph" w:styleId="822">
    <w:name w:val="toc 6"/>
    <w:basedOn w:val="828"/>
    <w:next w:val="828"/>
    <w:uiPriority w:val="39"/>
    <w:unhideWhenUsed/>
    <w:pPr>
      <w:ind w:left="1100"/>
      <w:spacing w:after="100"/>
    </w:pPr>
  </w:style>
  <w:style w:type="paragraph" w:styleId="823">
    <w:name w:val="toc 7"/>
    <w:basedOn w:val="828"/>
    <w:next w:val="828"/>
    <w:uiPriority w:val="39"/>
    <w:unhideWhenUsed/>
    <w:pPr>
      <w:ind w:left="1320"/>
      <w:spacing w:after="100"/>
    </w:pPr>
  </w:style>
  <w:style w:type="paragraph" w:styleId="824">
    <w:name w:val="toc 8"/>
    <w:basedOn w:val="828"/>
    <w:next w:val="828"/>
    <w:uiPriority w:val="39"/>
    <w:unhideWhenUsed/>
    <w:pPr>
      <w:ind w:left="1540"/>
      <w:spacing w:after="100"/>
    </w:pPr>
  </w:style>
  <w:style w:type="paragraph" w:styleId="825">
    <w:name w:val="toc 9"/>
    <w:basedOn w:val="828"/>
    <w:next w:val="828"/>
    <w:uiPriority w:val="39"/>
    <w:unhideWhenUsed/>
    <w:pPr>
      <w:ind w:left="1760"/>
      <w:spacing w:after="100"/>
    </w:pPr>
  </w:style>
  <w:style w:type="paragraph" w:styleId="826">
    <w:name w:val="TOC Heading"/>
    <w:uiPriority w:val="39"/>
    <w:unhideWhenUsed/>
  </w:style>
  <w:style w:type="paragraph" w:styleId="827">
    <w:name w:val="table of figures"/>
    <w:basedOn w:val="828"/>
    <w:next w:val="828"/>
    <w:uiPriority w:val="99"/>
    <w:unhideWhenUsed/>
    <w:pPr>
      <w:spacing w:after="0" w:afterAutospacing="0"/>
    </w:pPr>
  </w:style>
  <w:style w:type="paragraph" w:styleId="828" w:default="1">
    <w:name w:val="Normal"/>
    <w:qFormat/>
  </w:style>
  <w:style w:type="character" w:styleId="829" w:default="1">
    <w:name w:val="Default Paragraph Font"/>
    <w:uiPriority w:val="1"/>
    <w:unhideWhenUsed/>
  </w:style>
  <w:style w:type="table" w:styleId="8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1" w:default="1">
    <w:name w:val="No List"/>
    <w:uiPriority w:val="99"/>
    <w:semiHidden/>
    <w:unhideWhenUsed/>
  </w:style>
  <w:style w:type="table" w:styleId="832">
    <w:name w:val="Table Grid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33">
    <w:name w:val="Header"/>
    <w:basedOn w:val="828"/>
    <w:link w:val="834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34" w:customStyle="1">
    <w:name w:val="Cabeçalho Char"/>
    <w:basedOn w:val="829"/>
    <w:link w:val="833"/>
    <w:uiPriority w:val="99"/>
  </w:style>
  <w:style w:type="paragraph" w:styleId="835">
    <w:name w:val="Footer"/>
    <w:basedOn w:val="828"/>
    <w:link w:val="836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36" w:customStyle="1">
    <w:name w:val="Rodapé Char"/>
    <w:basedOn w:val="829"/>
    <w:link w:val="835"/>
    <w:uiPriority w:val="99"/>
  </w:style>
  <w:style w:type="paragraph" w:styleId="837">
    <w:name w:val="List Paragraph"/>
    <w:basedOn w:val="828"/>
    <w:uiPriority w:val="34"/>
    <w:qFormat/>
    <w:pPr>
      <w:contextualSpacing/>
      <w:ind w:left="720"/>
    </w:pPr>
  </w:style>
  <w:style w:type="paragraph" w:styleId="838">
    <w:name w:val="Balloon Text"/>
    <w:basedOn w:val="828"/>
    <w:link w:val="83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9" w:customStyle="1">
    <w:name w:val="Texto de balão Char"/>
    <w:basedOn w:val="829"/>
    <w:link w:val="83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E06A5-68EC-4DFB-AEBE-BA75B2681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/>
  <DocSecurity>0</DocSecurity>
  <HyperlinksChanged>false</HyperlinksChanged>
  <LinksUpToDate>false</LinksUpToDate>
  <ScaleCrop>false</ScaleCrop>
  <SharedDoc>false</SharedDoc>
  <Template>Escala De Fisioterapia março 2021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</dc:creator>
  <cp:revision>9</cp:revision>
  <dcterms:created xsi:type="dcterms:W3CDTF">2025-01-16T14:10:00Z</dcterms:created>
  <dcterms:modified xsi:type="dcterms:W3CDTF">2026-06-02T13:25:22Z</dcterms:modified>
</cp:coreProperties>
</file>